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46" w:rsidRPr="00960715" w:rsidRDefault="006E1C46" w:rsidP="006E1C46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6E1C46" w:rsidRPr="00960715" w:rsidRDefault="006E1C46" w:rsidP="006E1C46">
      <w:pPr>
        <w:spacing w:before="60"/>
        <w:jc w:val="center"/>
        <w:rPr>
          <w:b/>
          <w:sz w:val="28"/>
          <w:szCs w:val="28"/>
        </w:rPr>
      </w:pPr>
    </w:p>
    <w:p w:rsidR="006E1C46" w:rsidRPr="00960715" w:rsidRDefault="006E1C46" w:rsidP="006E1C46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E1C46" w:rsidRPr="00960715" w:rsidRDefault="006E1C46" w:rsidP="006E1C46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E1C46" w:rsidRPr="00960715" w:rsidRDefault="006E1C46" w:rsidP="006E1C46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6E1C46" w:rsidRPr="00960715" w:rsidRDefault="006E1C46" w:rsidP="006E1C46">
      <w:pPr>
        <w:spacing w:before="60"/>
        <w:jc w:val="center"/>
        <w:rPr>
          <w:b/>
          <w:spacing w:val="200"/>
          <w:sz w:val="28"/>
          <w:szCs w:val="28"/>
        </w:rPr>
      </w:pPr>
    </w:p>
    <w:p w:rsidR="006E1C46" w:rsidRPr="00960715" w:rsidRDefault="006E1C46" w:rsidP="006E1C46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6E1C46" w:rsidRPr="00960715" w:rsidRDefault="006E1C46" w:rsidP="006E1C4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E1C46" w:rsidRPr="00960715" w:rsidTr="0035534C">
        <w:trPr>
          <w:trHeight w:val="620"/>
        </w:trPr>
        <w:tc>
          <w:tcPr>
            <w:tcW w:w="3622" w:type="dxa"/>
          </w:tcPr>
          <w:p w:rsidR="006E1C46" w:rsidRPr="00960715" w:rsidRDefault="006E1C46" w:rsidP="00377B0C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377B0C">
              <w:rPr>
                <w:sz w:val="28"/>
                <w:szCs w:val="28"/>
                <w:u w:val="single"/>
              </w:rPr>
              <w:t>09</w:t>
            </w:r>
            <w:r w:rsidRPr="00960715">
              <w:rPr>
                <w:sz w:val="28"/>
                <w:szCs w:val="28"/>
              </w:rPr>
              <w:t xml:space="preserve"> </w:t>
            </w:r>
            <w:r w:rsidR="00377B0C">
              <w:rPr>
                <w:sz w:val="28"/>
                <w:szCs w:val="28"/>
                <w:u w:val="single"/>
              </w:rPr>
              <w:t>липня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6E1C46" w:rsidRPr="00960715" w:rsidRDefault="006E1C46" w:rsidP="0035534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6E1C46" w:rsidRPr="00B11D9C" w:rsidRDefault="006E1C46" w:rsidP="00377B0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377B0C">
              <w:rPr>
                <w:sz w:val="28"/>
                <w:szCs w:val="28"/>
                <w:u w:val="single"/>
              </w:rPr>
              <w:t>189</w:t>
            </w:r>
            <w:bookmarkStart w:id="0" w:name="_GoBack"/>
            <w:bookmarkEnd w:id="0"/>
          </w:p>
        </w:tc>
      </w:tr>
    </w:tbl>
    <w:p w:rsidR="006E1C46" w:rsidRPr="00960715" w:rsidRDefault="006E1C46" w:rsidP="006E1C46">
      <w:pPr>
        <w:rPr>
          <w:sz w:val="28"/>
          <w:szCs w:val="28"/>
        </w:rPr>
      </w:pPr>
    </w:p>
    <w:p w:rsidR="006E1C46" w:rsidRPr="00960715" w:rsidRDefault="006E1C46" w:rsidP="006E1C46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6E1C46" w:rsidRPr="00960715" w:rsidRDefault="006E1C46" w:rsidP="006E1C46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6E1C46" w:rsidRPr="00960715" w:rsidRDefault="006E1C46" w:rsidP="006E1C46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1C46" w:rsidRPr="00960715" w:rsidRDefault="006E1C46" w:rsidP="006E1C46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6E1C46" w:rsidRPr="00960715" w:rsidRDefault="006E1C46" w:rsidP="006E1C46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6E1C46" w:rsidRPr="00960715" w:rsidRDefault="006E1C46" w:rsidP="006E1C46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1C46" w:rsidRPr="00960715" w:rsidRDefault="006E1C46" w:rsidP="006E1C46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6E1C46" w:rsidRPr="00960715" w:rsidRDefault="006E1C46" w:rsidP="006E1C46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Капітальний ремонт даху (заміна покрівлі) корпусу №2 Державного архіву Чернігівської області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П’ятницька, 52, м. Чернігів, Чернігівська область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E1C46" w:rsidRPr="00960715" w:rsidRDefault="006E1C46" w:rsidP="006E1C46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6E1C46" w:rsidRPr="00960715" w:rsidRDefault="006E1C46" w:rsidP="006E1C46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6E1C46" w:rsidRPr="00960715" w:rsidRDefault="006E1C46" w:rsidP="006E1C46">
      <w:pPr>
        <w:spacing w:before="60"/>
        <w:jc w:val="both"/>
        <w:rPr>
          <w:sz w:val="28"/>
          <w:szCs w:val="28"/>
        </w:rPr>
      </w:pPr>
    </w:p>
    <w:p w:rsidR="006E1C46" w:rsidRPr="00960715" w:rsidRDefault="006E1C46" w:rsidP="006E1C46">
      <w:pPr>
        <w:spacing w:before="60"/>
        <w:jc w:val="both"/>
        <w:rPr>
          <w:sz w:val="28"/>
          <w:szCs w:val="28"/>
        </w:rPr>
      </w:pPr>
    </w:p>
    <w:p w:rsidR="006E1C46" w:rsidRDefault="006E1C46" w:rsidP="006E1C46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p w:rsidR="006E1C46" w:rsidRDefault="006E1C46" w:rsidP="001B5260">
      <w:pPr>
        <w:spacing w:before="60"/>
        <w:jc w:val="center"/>
        <w:rPr>
          <w:b/>
          <w:sz w:val="24"/>
          <w:szCs w:val="24"/>
          <w:lang w:val="ru-RU"/>
        </w:rPr>
      </w:pPr>
    </w:p>
    <w:sectPr w:rsidR="006E1C46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7C" w:rsidRDefault="00BD797C">
      <w:r>
        <w:separator/>
      </w:r>
    </w:p>
  </w:endnote>
  <w:endnote w:type="continuationSeparator" w:id="0">
    <w:p w:rsidR="00BD797C" w:rsidRDefault="00BD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7C" w:rsidRDefault="00BD797C">
      <w:r>
        <w:separator/>
      </w:r>
    </w:p>
  </w:footnote>
  <w:footnote w:type="continuationSeparator" w:id="0">
    <w:p w:rsidR="00BD797C" w:rsidRDefault="00BD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0" w:rsidRDefault="001B5260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260" w:rsidRDefault="001B52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0" w:rsidRDefault="001B5260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0" w:rsidRDefault="001B5260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77B0C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F1778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DC1E-D7A3-42C2-967A-D6DC419D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2024-07-09T09:32:00Z</cp:lastPrinted>
  <dcterms:created xsi:type="dcterms:W3CDTF">2024-07-10T08:45:00Z</dcterms:created>
  <dcterms:modified xsi:type="dcterms:W3CDTF">2024-07-10T08:45:00Z</dcterms:modified>
</cp:coreProperties>
</file>